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2E30" w14:textId="77777777" w:rsidR="00665503" w:rsidRDefault="00BB37B2">
      <w:pPr>
        <w:jc w:val="right"/>
        <w:rPr>
          <w:rFonts w:cs="Calibri"/>
        </w:rPr>
      </w:pPr>
      <w:r>
        <w:rPr>
          <w:rFonts w:cs="Calibri"/>
        </w:rPr>
        <w:t>Załącznik Nr 4</w:t>
      </w:r>
    </w:p>
    <w:p w14:paraId="7D8EBB47" w14:textId="77777777" w:rsidR="00665503" w:rsidRDefault="00665503">
      <w:pPr>
        <w:jc w:val="right"/>
        <w:rPr>
          <w:rFonts w:cs="Calibri"/>
        </w:rPr>
      </w:pPr>
    </w:p>
    <w:p w14:paraId="67B39CCF" w14:textId="77777777" w:rsidR="00665503" w:rsidRDefault="00665503">
      <w:pPr>
        <w:jc w:val="right"/>
        <w:rPr>
          <w:rFonts w:cs="Calibri"/>
        </w:rPr>
      </w:pPr>
    </w:p>
    <w:p w14:paraId="7093A184" w14:textId="77777777" w:rsidR="00665503" w:rsidRDefault="00BB37B2">
      <w:pPr>
        <w:widowControl w:val="0"/>
        <w:autoSpaceDE w:val="0"/>
        <w:spacing w:after="0"/>
        <w:jc w:val="center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Oświadczenie wykonawcy o  posiadanym doświadczeniu, zdolnościach technicznych i zawodowych.</w:t>
      </w:r>
    </w:p>
    <w:p w14:paraId="6AA82981" w14:textId="77777777" w:rsidR="00665503" w:rsidRDefault="00665503">
      <w:pPr>
        <w:widowControl w:val="0"/>
        <w:autoSpaceDE w:val="0"/>
        <w:spacing w:after="0"/>
        <w:rPr>
          <w:rFonts w:cs="Calibri"/>
          <w:i/>
          <w:sz w:val="28"/>
          <w:szCs w:val="28"/>
        </w:rPr>
      </w:pPr>
    </w:p>
    <w:p w14:paraId="504D3113" w14:textId="77777777" w:rsidR="00665503" w:rsidRDefault="00665503">
      <w:pPr>
        <w:widowControl w:val="0"/>
        <w:autoSpaceDE w:val="0"/>
        <w:spacing w:after="0"/>
        <w:rPr>
          <w:rFonts w:cs="Calibri"/>
          <w:i/>
        </w:rPr>
      </w:pPr>
    </w:p>
    <w:p w14:paraId="3C607F5E" w14:textId="77777777" w:rsidR="00665503" w:rsidRDefault="00665503">
      <w:pPr>
        <w:widowControl w:val="0"/>
        <w:autoSpaceDE w:val="0"/>
        <w:spacing w:after="0"/>
        <w:rPr>
          <w:rFonts w:cs="Calibri"/>
          <w:i/>
        </w:rPr>
      </w:pPr>
    </w:p>
    <w:p w14:paraId="5D030E57" w14:textId="77777777" w:rsidR="00665503" w:rsidRDefault="00BB37B2">
      <w:pPr>
        <w:pStyle w:val="Akapitzlist"/>
        <w:ind w:left="0"/>
        <w:jc w:val="both"/>
      </w:pPr>
      <w:r>
        <w:rPr>
          <w:rFonts w:cs="Calibri"/>
          <w:iCs/>
        </w:rPr>
        <w:t>Dotyczy zamówienia  pn.</w:t>
      </w:r>
      <w:r>
        <w:rPr>
          <w:rFonts w:cs="Calibri"/>
          <w:b/>
          <w:bCs/>
          <w:sz w:val="20"/>
          <w:szCs w:val="20"/>
        </w:rPr>
        <w:t xml:space="preserve"> </w:t>
      </w:r>
    </w:p>
    <w:p w14:paraId="594A0D99" w14:textId="77777777" w:rsidR="00665503" w:rsidRDefault="00BB37B2">
      <w:pPr>
        <w:pStyle w:val="Akapitzlist"/>
        <w:ind w:left="0"/>
        <w:jc w:val="both"/>
      </w:pPr>
      <w:r>
        <w:rPr>
          <w:rFonts w:cs="Calibri"/>
          <w:b/>
          <w:sz w:val="20"/>
          <w:szCs w:val="20"/>
        </w:rPr>
        <w:t xml:space="preserve">„Sukcesywna dostawa środków czystości i artykułów chemicznych  dla potrzeb własnych oraz  </w:t>
      </w:r>
      <w:r>
        <w:rPr>
          <w:rFonts w:cs="Calibri"/>
          <w:b/>
          <w:sz w:val="20"/>
          <w:szCs w:val="20"/>
        </w:rPr>
        <w:t>jednostek obsługiwanych przez Powiatowe Centrum Usług Wspólnych w Wyszkowie w roku 2022.”</w:t>
      </w:r>
    </w:p>
    <w:p w14:paraId="08F8994D" w14:textId="77777777" w:rsidR="00665503" w:rsidRDefault="00BB37B2">
      <w:pPr>
        <w:pStyle w:val="Akapitzlist"/>
        <w:ind w:left="0"/>
        <w:jc w:val="both"/>
      </w:pPr>
      <w:r>
        <w:rPr>
          <w:rFonts w:cs="Calibri"/>
          <w:b/>
          <w:bCs/>
          <w:szCs w:val="18"/>
        </w:rPr>
        <w:t>Wykonawca</w:t>
      </w:r>
      <w:r>
        <w:rPr>
          <w:rFonts w:cs="Calibri"/>
          <w:szCs w:val="18"/>
        </w:rPr>
        <w:t>:</w:t>
      </w:r>
    </w:p>
    <w:tbl>
      <w:tblPr>
        <w:tblW w:w="9180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180"/>
        <w:gridCol w:w="4280"/>
      </w:tblGrid>
      <w:tr w:rsidR="00665503" w14:paraId="6AF7E960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DD5F8" w14:textId="77777777" w:rsidR="00665503" w:rsidRDefault="006655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6715F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Nazwa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82107" w14:textId="77777777" w:rsidR="00665503" w:rsidRDefault="00665503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665503" w14:paraId="6D41810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0EDED" w14:textId="77777777" w:rsidR="00665503" w:rsidRDefault="006655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48638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Adres pocztowy wykonawcy i województwo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E0C7B" w14:textId="77777777" w:rsidR="00665503" w:rsidRDefault="00665503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665503" w14:paraId="5A0EC53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EF7A8" w14:textId="77777777" w:rsidR="00665503" w:rsidRDefault="006655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F97E9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Numer telefonu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3A21C" w14:textId="77777777" w:rsidR="00665503" w:rsidRDefault="00665503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665503" w14:paraId="57B8D08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FCB69" w14:textId="77777777" w:rsidR="00665503" w:rsidRDefault="006655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B301F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Adres poczty elektronicznej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1D8D9" w14:textId="77777777" w:rsidR="00665503" w:rsidRDefault="00665503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665503" w14:paraId="4895C8D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4A0C2" w14:textId="77777777" w:rsidR="00665503" w:rsidRDefault="006655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2AE2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Adres strony </w:t>
            </w:r>
            <w:r>
              <w:rPr>
                <w:rFonts w:cs="Calibri"/>
                <w:lang w:eastAsia="pl-PL"/>
              </w:rPr>
              <w:t>internetowej wykonawcy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21C55" w14:textId="77777777" w:rsidR="00665503" w:rsidRDefault="00665503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665503" w14:paraId="36754B2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793E9" w14:textId="77777777" w:rsidR="00665503" w:rsidRDefault="006655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23261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NIP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5379D1" w14:textId="77777777" w:rsidR="00665503" w:rsidRDefault="00665503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</w:p>
        </w:tc>
      </w:tr>
      <w:tr w:rsidR="00665503" w14:paraId="6DCBFEDF" w14:textId="77777777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1C7C0" w14:textId="77777777" w:rsidR="00665503" w:rsidRDefault="00665503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8F8C1" w14:textId="77777777" w:rsidR="00665503" w:rsidRDefault="00BB37B2">
            <w:pPr>
              <w:widowControl w:val="0"/>
              <w:spacing w:after="0" w:line="360" w:lineRule="auto"/>
            </w:pPr>
            <w:r>
              <w:rPr>
                <w:rFonts w:cs="Calibri"/>
                <w:lang w:eastAsia="pl-PL"/>
              </w:rPr>
              <w:t>Wykonawcę reprezentuje (</w:t>
            </w:r>
            <w:r>
              <w:rPr>
                <w:rFonts w:cs="Calibri"/>
                <w:vanish/>
                <w:lang w:eastAsia="pl-PL"/>
              </w:rPr>
              <w:t>(</w:t>
            </w:r>
            <w:r>
              <w:rPr>
                <w:rFonts w:cs="Calibri"/>
                <w:lang w:eastAsia="pl-PL"/>
              </w:rPr>
              <w:t>ą)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BBC15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a) </w:t>
            </w:r>
          </w:p>
          <w:p w14:paraId="3B8B65C5" w14:textId="77777777" w:rsidR="00665503" w:rsidRDefault="00BB37B2">
            <w:pPr>
              <w:widowControl w:val="0"/>
              <w:spacing w:after="0" w:line="36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b) </w:t>
            </w:r>
          </w:p>
        </w:tc>
      </w:tr>
    </w:tbl>
    <w:p w14:paraId="45FD95B7" w14:textId="77777777" w:rsidR="00665503" w:rsidRDefault="00665503">
      <w:pPr>
        <w:widowControl w:val="0"/>
        <w:autoSpaceDE w:val="0"/>
        <w:spacing w:after="0"/>
        <w:rPr>
          <w:rFonts w:ascii="Arial" w:hAnsi="Arial" w:cs="Arial"/>
          <w:iCs/>
        </w:rPr>
      </w:pPr>
    </w:p>
    <w:p w14:paraId="2C656C1E" w14:textId="77777777" w:rsidR="00665503" w:rsidRDefault="00665503">
      <w:pPr>
        <w:spacing w:after="0" w:line="276" w:lineRule="auto"/>
        <w:jc w:val="both"/>
        <w:rPr>
          <w:rFonts w:cs="Calibri"/>
        </w:rPr>
      </w:pPr>
    </w:p>
    <w:p w14:paraId="49F17E2F" w14:textId="77777777" w:rsidR="00665503" w:rsidRDefault="00BB37B2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Oświadczam, że zgodnie z warunkami udziału w postępowaniu posiadam doświadczenie, zdolności techniczne i  zawodowe  oraz,  że  jestem w stanie udokumentować na wezwanie </w:t>
      </w:r>
      <w:r>
        <w:rPr>
          <w:rFonts w:cs="Calibri"/>
        </w:rPr>
        <w:t>Wykonawcy realizację tożsamych zamówień w okresie ostatnich 3 lat przed upływem terminu składania ofert.</w:t>
      </w:r>
    </w:p>
    <w:p w14:paraId="5082AF42" w14:textId="77777777" w:rsidR="00665503" w:rsidRDefault="00665503">
      <w:pPr>
        <w:widowControl w:val="0"/>
        <w:tabs>
          <w:tab w:val="left" w:pos="3060"/>
          <w:tab w:val="left" w:leader="dot" w:pos="8460"/>
        </w:tabs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408A5D2E" w14:textId="77777777" w:rsidR="00665503" w:rsidRDefault="00665503">
      <w:pPr>
        <w:widowControl w:val="0"/>
        <w:tabs>
          <w:tab w:val="left" w:pos="3060"/>
          <w:tab w:val="left" w:leader="dot" w:pos="8460"/>
        </w:tabs>
        <w:autoSpaceDE w:val="0"/>
        <w:spacing w:after="0"/>
        <w:jc w:val="both"/>
        <w:rPr>
          <w:rFonts w:ascii="Arial" w:hAnsi="Arial" w:cs="Arial"/>
          <w:color w:val="000000"/>
        </w:rPr>
      </w:pPr>
    </w:p>
    <w:p w14:paraId="17257E43" w14:textId="77777777" w:rsidR="00665503" w:rsidRDefault="00BB37B2">
      <w:pPr>
        <w:widowControl w:val="0"/>
        <w:autoSpaceDE w:val="0"/>
        <w:spacing w:after="0" w:line="276" w:lineRule="auto"/>
        <w:jc w:val="both"/>
      </w:pPr>
      <w:r>
        <w:rPr>
          <w:rFonts w:cs="Calibri"/>
          <w:color w:val="000000"/>
          <w:lang w:val="en-US"/>
        </w:rPr>
        <w:t xml:space="preserve">Ponadto oświadczam, że </w:t>
      </w:r>
      <w:r>
        <w:rPr>
          <w:rFonts w:cs="Calibri"/>
        </w:rPr>
        <w:t xml:space="preserve">dysponuję osobami uprawnionymi z </w:t>
      </w:r>
      <w:r>
        <w:rPr>
          <w:rFonts w:cs="Calibri"/>
          <w:iCs/>
        </w:rPr>
        <w:t>doświadczeniem i zdolnościami technicznymi oraz zawodowymi niezbędnymi</w:t>
      </w:r>
      <w:r>
        <w:rPr>
          <w:rFonts w:cs="Calibri"/>
        </w:rPr>
        <w:t xml:space="preserve"> do realizacji zamówien</w:t>
      </w:r>
      <w:r>
        <w:rPr>
          <w:rFonts w:cs="Calibri"/>
        </w:rPr>
        <w:t>ia.</w:t>
      </w:r>
    </w:p>
    <w:p w14:paraId="14698DEF" w14:textId="77777777" w:rsidR="00665503" w:rsidRDefault="00665503">
      <w:pPr>
        <w:widowControl w:val="0"/>
        <w:autoSpaceDE w:val="0"/>
        <w:spacing w:after="0" w:line="276" w:lineRule="auto"/>
        <w:jc w:val="both"/>
      </w:pPr>
    </w:p>
    <w:p w14:paraId="3076C924" w14:textId="77777777" w:rsidR="00665503" w:rsidRDefault="00665503">
      <w:pPr>
        <w:widowControl w:val="0"/>
        <w:autoSpaceDE w:val="0"/>
        <w:spacing w:after="0"/>
        <w:rPr>
          <w:rFonts w:eastAsia="Times New Roman" w:cs="Calibri"/>
          <w:i/>
          <w:iCs/>
        </w:rPr>
      </w:pPr>
    </w:p>
    <w:p w14:paraId="580F3036" w14:textId="77777777" w:rsidR="00665503" w:rsidRDefault="00665503">
      <w:pPr>
        <w:widowControl w:val="0"/>
        <w:tabs>
          <w:tab w:val="left" w:pos="3060"/>
          <w:tab w:val="left" w:leader="dot" w:pos="8460"/>
        </w:tabs>
        <w:autoSpaceDE w:val="0"/>
        <w:spacing w:after="0"/>
        <w:rPr>
          <w:rFonts w:cs="Calibri"/>
          <w:color w:val="000000"/>
        </w:rPr>
      </w:pPr>
    </w:p>
    <w:p w14:paraId="59B9620E" w14:textId="77777777" w:rsidR="00665503" w:rsidRDefault="00665503">
      <w:pPr>
        <w:widowControl w:val="0"/>
        <w:tabs>
          <w:tab w:val="left" w:pos="3060"/>
          <w:tab w:val="left" w:leader="dot" w:pos="8460"/>
        </w:tabs>
        <w:autoSpaceDE w:val="0"/>
        <w:spacing w:after="0"/>
        <w:jc w:val="right"/>
        <w:rPr>
          <w:rFonts w:cs="Calibri"/>
          <w:color w:val="000000"/>
        </w:rPr>
      </w:pPr>
    </w:p>
    <w:p w14:paraId="37F39624" w14:textId="77777777" w:rsidR="00665503" w:rsidRDefault="00665503">
      <w:pPr>
        <w:widowControl w:val="0"/>
        <w:tabs>
          <w:tab w:val="left" w:pos="3060"/>
          <w:tab w:val="left" w:leader="dot" w:pos="8460"/>
        </w:tabs>
        <w:autoSpaceDE w:val="0"/>
        <w:spacing w:after="0" w:line="360" w:lineRule="auto"/>
        <w:jc w:val="right"/>
        <w:rPr>
          <w:rFonts w:cs="Calibri"/>
          <w:color w:val="000000"/>
        </w:rPr>
      </w:pPr>
    </w:p>
    <w:p w14:paraId="16D3C1DE" w14:textId="77777777" w:rsidR="00665503" w:rsidRDefault="00665503">
      <w:pPr>
        <w:widowControl w:val="0"/>
        <w:autoSpaceDE w:val="0"/>
        <w:spacing w:after="0"/>
        <w:rPr>
          <w:rFonts w:cs="Calibri"/>
          <w:color w:val="000000"/>
        </w:rPr>
      </w:pPr>
    </w:p>
    <w:p w14:paraId="54C10C82" w14:textId="77777777" w:rsidR="00665503" w:rsidRDefault="00BB37B2">
      <w:pPr>
        <w:widowControl w:val="0"/>
        <w:autoSpaceDE w:val="0"/>
        <w:spacing w:after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</w:t>
      </w:r>
    </w:p>
    <w:p w14:paraId="0D09AD2C" w14:textId="77777777" w:rsidR="00665503" w:rsidRDefault="00BB37B2">
      <w:pPr>
        <w:widowControl w:val="0"/>
        <w:autoSpaceDE w:val="0"/>
        <w:spacing w:after="200" w:line="276" w:lineRule="auto"/>
        <w:jc w:val="right"/>
      </w:pPr>
      <w:r>
        <w:rPr>
          <w:rFonts w:cs="Calibri"/>
          <w:color w:val="000000"/>
        </w:rPr>
        <w:t>(data i czytelny podpis Wykonawcy )</w:t>
      </w:r>
    </w:p>
    <w:sectPr w:rsidR="0066550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829C" w14:textId="77777777" w:rsidR="00BB37B2" w:rsidRDefault="00BB37B2">
      <w:pPr>
        <w:spacing w:after="0"/>
      </w:pPr>
      <w:r>
        <w:separator/>
      </w:r>
    </w:p>
  </w:endnote>
  <w:endnote w:type="continuationSeparator" w:id="0">
    <w:p w14:paraId="02F0A9D5" w14:textId="77777777" w:rsidR="00BB37B2" w:rsidRDefault="00BB37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7110" w14:textId="77777777" w:rsidR="00BB37B2" w:rsidRDefault="00BB37B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5810CDC" w14:textId="77777777" w:rsidR="00BB37B2" w:rsidRDefault="00BB37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D1B4" w14:textId="77777777" w:rsidR="00B35E15" w:rsidRDefault="00BB37B2">
    <w:pPr>
      <w:pStyle w:val="Nagwek"/>
    </w:pPr>
    <w:r>
      <w:rPr>
        <w:rFonts w:cs="Calibri"/>
        <w:sz w:val="20"/>
      </w:rPr>
      <w:t>Sygn. akt: 3/2021/ZAM.PUBL./PCUW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702F4"/>
    <w:multiLevelType w:val="multilevel"/>
    <w:tmpl w:val="F684A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5503"/>
    <w:rsid w:val="00665503"/>
    <w:rsid w:val="00B818D2"/>
    <w:rsid w:val="00BB37B2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F81C"/>
  <w15:docId w15:val="{DB391052-5391-4062-8681-42ED615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eastAsia="Times New Roman"/>
      <w:lang w:eastAsia="pl-PL"/>
    </w:rPr>
  </w:style>
  <w:style w:type="character" w:customStyle="1" w:styleId="AkapitzlistZnak">
    <w:name w:val="Akapit z listą Znak"/>
    <w:rPr>
      <w:rFonts w:eastAsia="Times New Roman"/>
      <w:lang w:eastAsia="pl-PL"/>
    </w:rPr>
  </w:style>
  <w:style w:type="character" w:customStyle="1" w:styleId="markedcontent">
    <w:name w:val="markedcontent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Grzegorz Suchenek</dc:creator>
  <dc:description/>
  <cp:lastModifiedBy>Dorota Stworzyjanek</cp:lastModifiedBy>
  <cp:revision>4</cp:revision>
  <cp:lastPrinted>2021-12-28T07:30:00Z</cp:lastPrinted>
  <dcterms:created xsi:type="dcterms:W3CDTF">2021-12-28T11:57:00Z</dcterms:created>
  <dcterms:modified xsi:type="dcterms:W3CDTF">2021-12-28T11:57:00Z</dcterms:modified>
</cp:coreProperties>
</file>